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F7" w:rsidRPr="001D2B8C" w:rsidRDefault="006A19F7" w:rsidP="006A19F7">
      <w:pPr>
        <w:rPr>
          <w:sz w:val="12"/>
          <w:szCs w:val="12"/>
        </w:rPr>
      </w:pPr>
    </w:p>
    <w:p w:rsidR="001F61EC" w:rsidRPr="00481CDD" w:rsidRDefault="00B2799A" w:rsidP="00585073">
      <w:pPr>
        <w:spacing w:before="240"/>
        <w:rPr>
          <w:sz w:val="32"/>
          <w:szCs w:val="32"/>
        </w:rPr>
      </w:pPr>
      <w:sdt>
        <w:sdtPr>
          <w:rPr>
            <w:rStyle w:val="PHNeu"/>
            <w:rFonts w:asciiTheme="minorHAnsi" w:hAnsiTheme="minorHAnsi"/>
          </w:rPr>
          <w:alias w:val="Anrede"/>
          <w:tag w:val="Anrede"/>
          <w:id w:val="1396087951"/>
          <w:placeholder>
            <w:docPart w:val="74066F2D297A4F20B97EA4464E531A00"/>
          </w:placeholder>
        </w:sdtPr>
        <w:sdtEndPr>
          <w:rPr>
            <w:rStyle w:val="Absatz-Standardschriftart"/>
            <w:sz w:val="32"/>
            <w:szCs w:val="32"/>
          </w:rPr>
        </w:sdtEndPr>
        <w:sdtContent>
          <w:r w:rsidR="0015258D" w:rsidRPr="00481CDD">
            <w:rPr>
              <w:b/>
              <w:sz w:val="28"/>
              <w:szCs w:val="28"/>
            </w:rPr>
            <w:t>Vorkurs Mathematik</w:t>
          </w:r>
          <w:r w:rsidR="00E77651" w:rsidRPr="00481CDD">
            <w:rPr>
              <w:b/>
              <w:sz w:val="28"/>
              <w:szCs w:val="28"/>
            </w:rPr>
            <w:t xml:space="preserve">                                                              </w:t>
          </w:r>
          <w:r w:rsidR="00AF4204">
            <w:rPr>
              <w:b/>
              <w:sz w:val="28"/>
              <w:szCs w:val="28"/>
            </w:rPr>
            <w:t xml:space="preserve">                 </w:t>
          </w:r>
          <w:r w:rsidR="00947228">
            <w:rPr>
              <w:b/>
              <w:sz w:val="28"/>
              <w:szCs w:val="28"/>
            </w:rPr>
            <w:t xml:space="preserve">                             </w:t>
          </w:r>
          <w:r w:rsidR="00E77651" w:rsidRPr="00481CDD">
            <w:rPr>
              <w:b/>
              <w:sz w:val="28"/>
              <w:szCs w:val="28"/>
            </w:rPr>
            <w:t>- Einführung in das Mathematikstudium -</w:t>
          </w:r>
          <w:r w:rsidR="00E77651" w:rsidRPr="00481CDD">
            <w:rPr>
              <w:b/>
              <w:sz w:val="32"/>
              <w:szCs w:val="32"/>
            </w:rPr>
            <w:t xml:space="preserve"> </w:t>
          </w:r>
          <w:r w:rsidR="00974519" w:rsidRPr="00481CDD">
            <w:rPr>
              <w:i/>
              <w:sz w:val="32"/>
              <w:szCs w:val="32"/>
            </w:rPr>
            <w:t xml:space="preserve"> </w:t>
          </w:r>
        </w:sdtContent>
      </w:sdt>
      <w:r w:rsidR="006A143C" w:rsidRPr="00481CDD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26A3E794" wp14:editId="78F7CF76">
                <wp:simplePos x="0" y="0"/>
                <wp:positionH relativeFrom="margin">
                  <wp:posOffset>4112895</wp:posOffset>
                </wp:positionH>
                <wp:positionV relativeFrom="margin">
                  <wp:posOffset>-584200</wp:posOffset>
                </wp:positionV>
                <wp:extent cx="2555240" cy="478790"/>
                <wp:effectExtent l="0" t="0" r="0" b="0"/>
                <wp:wrapSquare wrapText="bothSides"/>
                <wp:docPr id="1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55240" cy="47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3C" w:rsidRPr="000644BA" w:rsidRDefault="003B2A43" w:rsidP="006A143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Prof. Dr. Michael Liebendörfer</w:t>
                            </w:r>
                          </w:p>
                          <w:p w:rsidR="006A143C" w:rsidRPr="000644BA" w:rsidRDefault="00974519" w:rsidP="006A143C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Institut für</w:t>
                            </w:r>
                            <w:r w:rsidR="000D66FF">
                              <w:rPr>
                                <w:rFonts w:cstheme="minorHAnsi"/>
                                <w:szCs w:val="20"/>
                              </w:rPr>
                              <w:t xml:space="preserve"> Mathematik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und Informatik</w:t>
                            </w:r>
                          </w:p>
                          <w:p w:rsidR="006A143C" w:rsidRPr="000644BA" w:rsidRDefault="006A143C" w:rsidP="006A143C">
                            <w:pPr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6A143C" w:rsidRPr="0049509B" w:rsidRDefault="006A143C" w:rsidP="007D3E36">
                            <w:pPr>
                              <w:tabs>
                                <w:tab w:val="left" w:pos="426"/>
                              </w:tabs>
                              <w:rPr>
                                <w:rFonts w:cstheme="minorHAnsi"/>
                                <w:sz w:val="19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3E7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3.85pt;margin-top:-46pt;width:201.2pt;height:3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" o:allowoverlap="f" filled="f" stroked="f">
                <o:lock v:ext="edit" aspectratio="t"/>
                <v:textbox>
                  <w:txbxContent>
                    <w:p w:rsidR="006A143C" w:rsidRPr="000644BA" w:rsidRDefault="003B2A43" w:rsidP="006A143C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Prof. Dr. Michael Liebendörfer</w:t>
                      </w:r>
                    </w:p>
                    <w:p w:rsidR="006A143C" w:rsidRPr="000644BA" w:rsidRDefault="00974519" w:rsidP="006A143C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Institut für</w:t>
                      </w:r>
                      <w:r w:rsidR="000D66FF">
                        <w:rPr>
                          <w:rFonts w:cstheme="minorHAnsi"/>
                          <w:szCs w:val="20"/>
                        </w:rPr>
                        <w:t xml:space="preserve"> Mathematik</w:t>
                      </w:r>
                      <w:r>
                        <w:rPr>
                          <w:rFonts w:cstheme="minorHAnsi"/>
                          <w:szCs w:val="20"/>
                        </w:rPr>
                        <w:t xml:space="preserve"> und Informatik</w:t>
                      </w:r>
                    </w:p>
                    <w:p w:rsidR="006A143C" w:rsidRPr="000644BA" w:rsidRDefault="006A143C" w:rsidP="006A143C">
                      <w:pPr>
                        <w:rPr>
                          <w:rFonts w:cstheme="minorHAnsi"/>
                          <w:sz w:val="19"/>
                          <w:szCs w:val="19"/>
                        </w:rPr>
                      </w:pPr>
                    </w:p>
                    <w:p w:rsidR="006A143C" w:rsidRPr="0049509B" w:rsidRDefault="006A143C" w:rsidP="007D3E36">
                      <w:pPr>
                        <w:tabs>
                          <w:tab w:val="left" w:pos="426"/>
                        </w:tabs>
                        <w:rPr>
                          <w:rFonts w:cstheme="minorHAnsi"/>
                          <w:sz w:val="19"/>
                          <w:szCs w:val="17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="001F61EC" w:rsidRPr="00D94677" w:rsidRDefault="001F61EC" w:rsidP="001F61EC">
      <w:pPr>
        <w:rPr>
          <w:sz w:val="12"/>
          <w:szCs w:val="12"/>
        </w:rPr>
      </w:pPr>
    </w:p>
    <w:p w:rsidR="001F61EC" w:rsidRPr="00720832" w:rsidRDefault="001F61EC" w:rsidP="001F61EC">
      <w:pPr>
        <w:rPr>
          <w:sz w:val="14"/>
          <w:szCs w:val="12"/>
        </w:rPr>
      </w:pPr>
    </w:p>
    <w:p w:rsidR="001F61EC" w:rsidRPr="00481CDD" w:rsidRDefault="00585073" w:rsidP="0015258D">
      <w:pPr>
        <w:tabs>
          <w:tab w:val="left" w:pos="7513"/>
        </w:tabs>
      </w:pPr>
      <w:r w:rsidRPr="00481CDD">
        <w:tab/>
      </w:r>
      <w:sdt>
        <w:sdtPr>
          <w:rPr>
            <w:rStyle w:val="DT"/>
            <w:rFonts w:asciiTheme="minorHAnsi" w:hAnsiTheme="minorHAnsi"/>
            <w:sz w:val="22"/>
          </w:rPr>
          <w:alias w:val="Datum"/>
          <w:tag w:val="Datum"/>
          <w:id w:val="2146393122"/>
          <w:placeholder>
            <w:docPart w:val="C1039FDFD95048FEB334EE4A65CB4303"/>
          </w:placeholder>
          <w:date w:fullDate="2025-08-07T00:00:00Z">
            <w:dateFormat w:val="d. MMMM yyyy"/>
            <w:lid w:val="de-DE"/>
            <w:storeMappedDataAs w:val="dateTime"/>
            <w:calendar w:val="gregorian"/>
          </w:date>
        </w:sdtPr>
        <w:sdtEndPr>
          <w:rPr>
            <w:rStyle w:val="DT"/>
          </w:rPr>
        </w:sdtEndPr>
        <w:sdtContent>
          <w:r w:rsidR="0045320D">
            <w:rPr>
              <w:rStyle w:val="DT"/>
              <w:rFonts w:asciiTheme="minorHAnsi" w:hAnsiTheme="minorHAnsi"/>
              <w:sz w:val="22"/>
            </w:rPr>
            <w:t>7. August 2025</w:t>
          </w:r>
        </w:sdtContent>
      </w:sdt>
    </w:p>
    <w:p w:rsidR="001F61EC" w:rsidRPr="00481CDD" w:rsidRDefault="001F61EC" w:rsidP="00585073">
      <w:pPr>
        <w:tabs>
          <w:tab w:val="left" w:pos="6663"/>
        </w:tabs>
      </w:pPr>
    </w:p>
    <w:sdt>
      <w:sdtPr>
        <w:rPr>
          <w:rStyle w:val="PHNeu"/>
          <w:rFonts w:asciiTheme="minorHAnsi" w:hAnsiTheme="minorHAnsi"/>
        </w:rPr>
        <w:alias w:val="Betreff"/>
        <w:tag w:val="Betreff"/>
        <w:id w:val="-1414386047"/>
        <w:placeholder>
          <w:docPart w:val="98DC0B41434D4543B6354E0640FEE66E"/>
        </w:placeholder>
      </w:sdtPr>
      <w:sdtEndPr>
        <w:rPr>
          <w:rStyle w:val="Absatz-Standardschriftart"/>
        </w:rPr>
      </w:sdtEndPr>
      <w:sdtContent>
        <w:p w:rsidR="00585073" w:rsidRPr="00481CDD" w:rsidRDefault="0045320D" w:rsidP="001F61EC">
          <w:pPr>
            <w:tabs>
              <w:tab w:val="left" w:pos="1053"/>
            </w:tabs>
          </w:pPr>
          <w:r>
            <w:t xml:space="preserve">Liebe </w:t>
          </w:r>
          <w:r w:rsidR="00BE6806" w:rsidRPr="00481CDD">
            <w:t xml:space="preserve">Studienanfängerinnen, </w:t>
          </w:r>
          <w:r>
            <w:t xml:space="preserve">Liebe </w:t>
          </w:r>
          <w:r w:rsidR="00BE6806" w:rsidRPr="00481CDD">
            <w:t>Studienanfänger,</w:t>
          </w:r>
        </w:p>
      </w:sdtContent>
    </w:sdt>
    <w:p w:rsidR="00585073" w:rsidRPr="00481CDD" w:rsidRDefault="00585073" w:rsidP="00585073"/>
    <w:sdt>
      <w:sdtPr>
        <w:rPr>
          <w:rStyle w:val="PHNeu"/>
          <w:rFonts w:asciiTheme="minorHAnsi" w:hAnsiTheme="minorHAnsi" w:cstheme="minorHAnsi"/>
        </w:rPr>
        <w:alias w:val="Text"/>
        <w:tag w:val="Text"/>
        <w:id w:val="1264584026"/>
        <w:placeholder>
          <w:docPart w:val="91F4EEE3539142D6B25BE79498E1DF51"/>
        </w:placeholder>
      </w:sdtPr>
      <w:sdtEndPr>
        <w:rPr>
          <w:rStyle w:val="Absatz-Standardschriftart"/>
        </w:rPr>
      </w:sdtEndPr>
      <w:sdtContent>
        <w:p w:rsidR="00946F5F" w:rsidRPr="00481CDD" w:rsidRDefault="003B2A43" w:rsidP="00BE6806">
          <w:r>
            <w:rPr>
              <w:rStyle w:val="PHNeu"/>
              <w:rFonts w:asciiTheme="minorHAnsi" w:hAnsiTheme="minorHAnsi" w:cstheme="minorHAnsi"/>
            </w:rPr>
            <w:t xml:space="preserve">schön, dass Sie bei uns anfangen! </w:t>
          </w:r>
          <w:r>
            <w:t xml:space="preserve">Ich empfehle allen </w:t>
          </w:r>
          <w:r w:rsidR="0045320D">
            <w:t xml:space="preserve">Studierenden im </w:t>
          </w:r>
          <w:r>
            <w:t>Grundschullehramt</w:t>
          </w:r>
          <w:r w:rsidR="0045320D">
            <w:t xml:space="preserve"> </w:t>
          </w:r>
          <w:r>
            <w:t xml:space="preserve">sowie </w:t>
          </w:r>
          <w:r w:rsidR="0045320D">
            <w:t xml:space="preserve">im </w:t>
          </w:r>
          <w:r>
            <w:t xml:space="preserve">Sekundarstufenlehramt </w:t>
          </w:r>
          <w:r w:rsidRPr="00481CDD">
            <w:t>mit Fach Mathematik</w:t>
          </w:r>
          <w:r>
            <w:t xml:space="preserve">, am Vorkurs Mathematik teilzunehmen. </w:t>
          </w:r>
          <w:r>
            <w:rPr>
              <w:rStyle w:val="PHNeu"/>
              <w:rFonts w:asciiTheme="minorHAnsi" w:hAnsiTheme="minorHAnsi" w:cstheme="minorHAnsi"/>
            </w:rPr>
            <w:t xml:space="preserve">Der </w:t>
          </w:r>
          <w:r w:rsidR="003F1F9F" w:rsidRPr="00481CDD">
            <w:t xml:space="preserve">Vorkurs </w:t>
          </w:r>
          <w:r w:rsidR="0045320D">
            <w:t xml:space="preserve">wird Ihnen helfen, ihr Wissen für </w:t>
          </w:r>
          <w:r w:rsidR="003F1F9F" w:rsidRPr="00481CDD">
            <w:t xml:space="preserve">die mathematischen Lehrinhalte </w:t>
          </w:r>
          <w:r w:rsidR="00E630D7">
            <w:t>der</w:t>
          </w:r>
          <w:r>
            <w:t xml:space="preserve"> angebotenen Studiengänge</w:t>
          </w:r>
          <w:r w:rsidR="0045320D">
            <w:t xml:space="preserve"> aufzufrischen</w:t>
          </w:r>
          <w:r>
            <w:t xml:space="preserve">. </w:t>
          </w:r>
          <w:r w:rsidR="0045320D">
            <w:t xml:space="preserve">Wir starten einfach und finden gemeinsam gut rein. </w:t>
          </w:r>
          <w:r>
            <w:t>Daneben lernen Sie den Campus und ein paar andere Studierende kennen, sodass der Start ins erste Semester deutlich leichter wird.</w:t>
          </w:r>
        </w:p>
        <w:p w:rsidR="0045320D" w:rsidRDefault="0045320D" w:rsidP="00974519">
          <w:pPr>
            <w:rPr>
              <w:rStyle w:val="Fett"/>
            </w:rPr>
          </w:pPr>
        </w:p>
        <w:p w:rsidR="00974519" w:rsidRPr="00481CDD" w:rsidRDefault="003B2A43" w:rsidP="00974519">
          <w:r>
            <w:rPr>
              <w:rStyle w:val="Fett"/>
            </w:rPr>
            <w:t>Wann und wo?</w:t>
          </w:r>
          <w:r w:rsidR="00974519" w:rsidRPr="00481CDD">
            <w:br/>
          </w:r>
          <w:r w:rsidR="002C64F8">
            <w:t>29</w:t>
          </w:r>
          <w:r w:rsidR="00193FEE">
            <w:t>.</w:t>
          </w:r>
          <w:r w:rsidR="002C64F8">
            <w:t xml:space="preserve"> September bis 1. Oktober</w:t>
          </w:r>
          <w:r>
            <w:t xml:space="preserve"> </w:t>
          </w:r>
          <w:r w:rsidR="00974519" w:rsidRPr="00481CDD">
            <w:t>202</w:t>
          </w:r>
          <w:r>
            <w:t>5</w:t>
          </w:r>
          <w:r w:rsidR="0015258D" w:rsidRPr="00481CDD">
            <w:t xml:space="preserve">, jeweils von </w:t>
          </w:r>
          <w:r>
            <w:t>8</w:t>
          </w:r>
          <w:r w:rsidR="0015258D" w:rsidRPr="00481CDD">
            <w:t>:</w:t>
          </w:r>
          <w:r w:rsidR="00B2799A">
            <w:t>30</w:t>
          </w:r>
          <w:r w:rsidR="0015258D" w:rsidRPr="00481CDD">
            <w:t xml:space="preserve"> </w:t>
          </w:r>
          <w:r w:rsidR="00B2799A">
            <w:t>-</w:t>
          </w:r>
          <w:r w:rsidR="0015258D" w:rsidRPr="00481CDD">
            <w:t xml:space="preserve"> 1</w:t>
          </w:r>
          <w:r>
            <w:t>2</w:t>
          </w:r>
          <w:r w:rsidR="0015258D" w:rsidRPr="00481CDD">
            <w:t>:</w:t>
          </w:r>
          <w:r>
            <w:t>00</w:t>
          </w:r>
          <w:r w:rsidR="0015258D" w:rsidRPr="00481CDD">
            <w:t xml:space="preserve"> </w:t>
          </w:r>
          <w:r>
            <w:t xml:space="preserve">(Vorlesungen) </w:t>
          </w:r>
          <w:r w:rsidR="0015258D" w:rsidRPr="00481CDD">
            <w:t xml:space="preserve">und von </w:t>
          </w:r>
          <w:r>
            <w:t>1</w:t>
          </w:r>
          <w:r w:rsidR="002C64F8">
            <w:t>3</w:t>
          </w:r>
          <w:r w:rsidR="0015258D" w:rsidRPr="00481CDD">
            <w:t xml:space="preserve">:00 </w:t>
          </w:r>
          <w:r w:rsidR="00B2799A">
            <w:t>-</w:t>
          </w:r>
          <w:r w:rsidR="0015258D" w:rsidRPr="00481CDD">
            <w:t xml:space="preserve"> 1</w:t>
          </w:r>
          <w:r w:rsidR="002C64F8">
            <w:t>4</w:t>
          </w:r>
          <w:r w:rsidR="0015258D" w:rsidRPr="00481CDD">
            <w:t>:</w:t>
          </w:r>
          <w:r>
            <w:t>30 (Übungen)</w:t>
          </w:r>
        </w:p>
        <w:p w:rsidR="0015258D" w:rsidRPr="003B2A43" w:rsidRDefault="003B2A43" w:rsidP="00974519">
          <w:r w:rsidRPr="003B2A43">
            <w:t xml:space="preserve">Die Vorlesungen </w:t>
          </w:r>
          <w:r w:rsidR="00615F82" w:rsidRPr="003B2A43">
            <w:t xml:space="preserve">findet </w:t>
          </w:r>
          <w:r w:rsidR="00C01ECD" w:rsidRPr="003B2A43">
            <w:t>im Hörsaal 1</w:t>
          </w:r>
          <w:r w:rsidR="00193FEE" w:rsidRPr="003B2A43">
            <w:t xml:space="preserve"> </w:t>
          </w:r>
          <w:r w:rsidR="00615F82" w:rsidRPr="003B2A43">
            <w:t xml:space="preserve">des Hörsaalgebäudes </w:t>
          </w:r>
          <w:r w:rsidR="00193FEE" w:rsidRPr="003B2A43">
            <w:t>statt</w:t>
          </w:r>
          <w:r>
            <w:t>, die Übungen im Hörsaal 3</w:t>
          </w:r>
          <w:r w:rsidR="00AF23F1" w:rsidRPr="003B2A43">
            <w:t xml:space="preserve">. </w:t>
          </w:r>
        </w:p>
        <w:p w:rsidR="008D05BB" w:rsidRPr="00481CDD" w:rsidRDefault="008D05BB" w:rsidP="00974519"/>
        <w:p w:rsidR="00946F5F" w:rsidRPr="00481CDD" w:rsidRDefault="00974519" w:rsidP="00946F5F">
          <w:r w:rsidRPr="00481CDD">
            <w:rPr>
              <w:rStyle w:val="Fett"/>
            </w:rPr>
            <w:t>Inhalt</w:t>
          </w:r>
          <w:r w:rsidRPr="00481CDD">
            <w:t xml:space="preserve"> </w:t>
          </w:r>
          <w:r w:rsidRPr="00481CDD">
            <w:br/>
          </w:r>
          <w:r w:rsidR="00946F5F" w:rsidRPr="00481CDD">
            <w:t>Der Vorkurs wiederholt und vertieft Schulstoff auf Hochschulniveau und gibt einen ersten Ausblick auf mathematische Vorlesungen des ersten Semesters.</w:t>
          </w:r>
          <w:r w:rsidR="003B2A43">
            <w:t xml:space="preserve"> </w:t>
          </w:r>
        </w:p>
        <w:p w:rsidR="0015258D" w:rsidRPr="00481CDD" w:rsidRDefault="0015258D" w:rsidP="00974519"/>
        <w:p w:rsidR="0015258D" w:rsidRDefault="00974519" w:rsidP="0015258D">
          <w:r w:rsidRPr="00481CDD">
            <w:rPr>
              <w:rStyle w:val="Fett"/>
            </w:rPr>
            <w:t>Anmeldung</w:t>
          </w:r>
          <w:r w:rsidRPr="00481CDD">
            <w:t xml:space="preserve"> </w:t>
          </w:r>
          <w:r w:rsidRPr="00481CDD">
            <w:br/>
          </w:r>
          <w:r w:rsidR="00BE6806" w:rsidRPr="00481CDD">
            <w:t>nicht erforderlich</w:t>
          </w:r>
        </w:p>
        <w:p w:rsidR="002C653D" w:rsidRDefault="002C653D" w:rsidP="0015258D"/>
        <w:p w:rsidR="002C653D" w:rsidRDefault="002C653D" w:rsidP="002C653D">
          <w:r>
            <w:rPr>
              <w:rStyle w:val="Fett"/>
            </w:rPr>
            <w:t>Zielgruppe</w:t>
          </w:r>
          <w:r w:rsidRPr="00481CDD">
            <w:t xml:space="preserve"> </w:t>
          </w:r>
          <w:r w:rsidRPr="00481CDD">
            <w:br/>
          </w:r>
          <w:r>
            <w:t>Studierende Lehramt Primarstufe (alle)</w:t>
          </w:r>
        </w:p>
        <w:p w:rsidR="002C653D" w:rsidRDefault="002C653D" w:rsidP="002C653D">
          <w:r>
            <w:t>Studierende Lehramt Sekundarstufe mit Fach Mathematik</w:t>
          </w:r>
        </w:p>
        <w:p w:rsidR="00C01ECD" w:rsidRDefault="00974519" w:rsidP="0015258D">
          <w:r w:rsidRPr="00481CDD">
            <w:br/>
          </w:r>
          <w:r w:rsidRPr="00481CDD">
            <w:rPr>
              <w:b/>
              <w:bCs/>
            </w:rPr>
            <w:t>Verspäteter Einstieg</w:t>
          </w:r>
          <w:r w:rsidRPr="00481CDD">
            <w:t xml:space="preserve"> </w:t>
          </w:r>
          <w:r w:rsidRPr="00481CDD">
            <w:rPr>
              <w:b/>
              <w:bCs/>
            </w:rPr>
            <w:t>und früherer Ausstieg</w:t>
          </w:r>
          <w:r w:rsidRPr="00481CDD">
            <w:t xml:space="preserve"> </w:t>
          </w:r>
          <w:r w:rsidRPr="00481CDD">
            <w:br/>
            <w:t xml:space="preserve">Sollten Sie einmal nicht am Vorlesungs-/Übungsbetrieb des Kurses teilnehmen können oder </w:t>
          </w:r>
        </w:p>
        <w:p w:rsidR="0015258D" w:rsidRPr="00481CDD" w:rsidRDefault="00974519" w:rsidP="0015258D">
          <w:r w:rsidRPr="00481CDD">
            <w:t xml:space="preserve">verhindert sein, </w:t>
          </w:r>
          <w:r w:rsidR="0045320D">
            <w:t>ist das kein Problem. I</w:t>
          </w:r>
          <w:r w:rsidRPr="00481CDD">
            <w:t>nformieren</w:t>
          </w:r>
          <w:r w:rsidR="003B2A43">
            <w:t xml:space="preserve"> </w:t>
          </w:r>
          <w:bookmarkStart w:id="0" w:name="_GoBack"/>
          <w:bookmarkEnd w:id="0"/>
          <w:r w:rsidR="003B2A43">
            <w:t>Sie mich bitte per E-Mail</w:t>
          </w:r>
          <w:r w:rsidRPr="00481CDD">
            <w:t xml:space="preserve">. </w:t>
          </w:r>
        </w:p>
        <w:p w:rsidR="00E77651" w:rsidRPr="00481CDD" w:rsidRDefault="00E77651" w:rsidP="0015258D"/>
        <w:p w:rsidR="00E77651" w:rsidRPr="00481CDD" w:rsidRDefault="00E77651" w:rsidP="0015258D">
          <w:pPr>
            <w:rPr>
              <w:b/>
            </w:rPr>
          </w:pPr>
        </w:p>
        <w:p w:rsidR="00E77651" w:rsidRPr="00481CDD" w:rsidRDefault="00E77651" w:rsidP="0015258D">
          <w:r w:rsidRPr="00481CDD">
            <w:t>Freundliche Grüße</w:t>
          </w:r>
        </w:p>
        <w:p w:rsidR="00D94677" w:rsidRPr="00481CDD" w:rsidRDefault="003B2A43" w:rsidP="00585073">
          <w:r>
            <w:t>Michael Liebendörfer</w:t>
          </w:r>
        </w:p>
      </w:sdtContent>
    </w:sdt>
    <w:p w:rsidR="002C653D" w:rsidRPr="00A555BE" w:rsidRDefault="002C653D" w:rsidP="008201CB"/>
    <w:sectPr w:rsidR="002C653D" w:rsidRPr="00A555BE" w:rsidSect="006A19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86" w:rsidRDefault="00B77D86" w:rsidP="0093060A">
      <w:r>
        <w:separator/>
      </w:r>
    </w:p>
  </w:endnote>
  <w:endnote w:type="continuationSeparator" w:id="0">
    <w:p w:rsidR="00B77D86" w:rsidRDefault="00B77D86" w:rsidP="0093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105285"/>
      <w:docPartObj>
        <w:docPartGallery w:val="Page Numbers (Bottom of Page)"/>
        <w:docPartUnique/>
      </w:docPartObj>
    </w:sdtPr>
    <w:sdtEndPr/>
    <w:sdtContent>
      <w:p w:rsidR="00304FAC" w:rsidRPr="00D94677" w:rsidRDefault="00304FAC" w:rsidP="00304FAC">
        <w:pPr>
          <w:pStyle w:val="Fuzeile"/>
          <w:jc w:val="right"/>
        </w:pPr>
        <w:r w:rsidRPr="00D94677">
          <w:fldChar w:fldCharType="begin"/>
        </w:r>
        <w:r w:rsidRPr="00D94677">
          <w:instrText>PAGE   \* MERGEFORMAT</w:instrText>
        </w:r>
        <w:r w:rsidRPr="00D94677">
          <w:fldChar w:fldCharType="separate"/>
        </w:r>
        <w:r w:rsidR="00DE0039">
          <w:rPr>
            <w:noProof/>
          </w:rPr>
          <w:t>2</w:t>
        </w:r>
        <w:r w:rsidRPr="00D94677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379367"/>
      <w:docPartObj>
        <w:docPartGallery w:val="Page Numbers (Bottom of Page)"/>
        <w:docPartUnique/>
      </w:docPartObj>
    </w:sdtPr>
    <w:sdtEndPr/>
    <w:sdtContent>
      <w:p w:rsidR="00304FAC" w:rsidRPr="00D94677" w:rsidRDefault="00B2799A" w:rsidP="00304FAC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86" w:rsidRDefault="00B77D86" w:rsidP="0093060A">
      <w:r>
        <w:separator/>
      </w:r>
    </w:p>
  </w:footnote>
  <w:footnote w:type="continuationSeparator" w:id="0">
    <w:p w:rsidR="00B77D86" w:rsidRDefault="00B77D86" w:rsidP="0093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0A" w:rsidRPr="00D94677" w:rsidRDefault="00304FAC">
    <w:pPr>
      <w:pStyle w:val="Kopfzeile"/>
    </w:pPr>
    <w:r w:rsidRPr="00D94677">
      <w:rPr>
        <w:noProof/>
        <w:lang w:eastAsia="de-DE"/>
      </w:rPr>
      <w:drawing>
        <wp:anchor distT="0" distB="0" distL="114300" distR="114300" simplePos="0" relativeHeight="251662336" behindDoc="0" locked="1" layoutInCell="1" allowOverlap="0" wp14:anchorId="0DF1699F" wp14:editId="016DB622">
          <wp:simplePos x="0" y="0"/>
          <wp:positionH relativeFrom="column">
            <wp:posOffset>4176395</wp:posOffset>
          </wp:positionH>
          <wp:positionV relativeFrom="page">
            <wp:posOffset>377825</wp:posOffset>
          </wp:positionV>
          <wp:extent cx="2466000" cy="507600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H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43C" w:rsidRPr="00D94677" w:rsidRDefault="00FA29B1">
    <w:pPr>
      <w:pStyle w:val="Kopfzeile"/>
    </w:pPr>
    <w:r w:rsidRPr="00D9467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184150</wp:posOffset>
              </wp:positionH>
              <wp:positionV relativeFrom="page">
                <wp:posOffset>3667125</wp:posOffset>
              </wp:positionV>
              <wp:extent cx="91440" cy="0"/>
              <wp:effectExtent l="12700" t="9525" r="10160" b="9525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7C888" id="Gerader Verbinde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5pt,288.75pt" to="21.7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" o:allowincell="f">
              <w10:wrap anchorx="page" anchory="page"/>
            </v:line>
          </w:pict>
        </mc:Fallback>
      </mc:AlternateContent>
    </w:r>
    <w:r w:rsidR="007D3E36" w:rsidRPr="00D94677">
      <w:rPr>
        <w:noProof/>
        <w:lang w:eastAsia="de-DE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column">
            <wp:posOffset>4177030</wp:posOffset>
          </wp:positionH>
          <wp:positionV relativeFrom="page">
            <wp:posOffset>377825</wp:posOffset>
          </wp:positionV>
          <wp:extent cx="2466000" cy="507600"/>
          <wp:effectExtent l="0" t="0" r="0" b="698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H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EB"/>
    <w:rsid w:val="000056B9"/>
    <w:rsid w:val="00017E67"/>
    <w:rsid w:val="000644BA"/>
    <w:rsid w:val="000A17EA"/>
    <w:rsid w:val="000D66FF"/>
    <w:rsid w:val="000F6C1F"/>
    <w:rsid w:val="00151495"/>
    <w:rsid w:val="0015258D"/>
    <w:rsid w:val="00193FEE"/>
    <w:rsid w:val="001D2B8C"/>
    <w:rsid w:val="001F61EC"/>
    <w:rsid w:val="00204030"/>
    <w:rsid w:val="002570AB"/>
    <w:rsid w:val="00267C6E"/>
    <w:rsid w:val="00272ECE"/>
    <w:rsid w:val="002C64F8"/>
    <w:rsid w:val="002C653D"/>
    <w:rsid w:val="00304FAC"/>
    <w:rsid w:val="0030618F"/>
    <w:rsid w:val="00316670"/>
    <w:rsid w:val="0035318C"/>
    <w:rsid w:val="003936BD"/>
    <w:rsid w:val="00396852"/>
    <w:rsid w:val="003B2A43"/>
    <w:rsid w:val="003C06D2"/>
    <w:rsid w:val="003C52F2"/>
    <w:rsid w:val="003F1F9F"/>
    <w:rsid w:val="0045320D"/>
    <w:rsid w:val="00455DEB"/>
    <w:rsid w:val="004647F7"/>
    <w:rsid w:val="00481CDD"/>
    <w:rsid w:val="0049509B"/>
    <w:rsid w:val="004E7F1E"/>
    <w:rsid w:val="00512DFD"/>
    <w:rsid w:val="00515A4D"/>
    <w:rsid w:val="005230CF"/>
    <w:rsid w:val="0055204A"/>
    <w:rsid w:val="0057245F"/>
    <w:rsid w:val="00585073"/>
    <w:rsid w:val="00594D5B"/>
    <w:rsid w:val="006077A2"/>
    <w:rsid w:val="00615F82"/>
    <w:rsid w:val="00617074"/>
    <w:rsid w:val="00644121"/>
    <w:rsid w:val="00675C8C"/>
    <w:rsid w:val="00694337"/>
    <w:rsid w:val="006A143C"/>
    <w:rsid w:val="006A19F7"/>
    <w:rsid w:val="00720832"/>
    <w:rsid w:val="00761178"/>
    <w:rsid w:val="007D3E36"/>
    <w:rsid w:val="008201CB"/>
    <w:rsid w:val="008A6A8B"/>
    <w:rsid w:val="008B11D8"/>
    <w:rsid w:val="008D05BB"/>
    <w:rsid w:val="008E00AD"/>
    <w:rsid w:val="00921966"/>
    <w:rsid w:val="0093060A"/>
    <w:rsid w:val="00946F5F"/>
    <w:rsid w:val="00947228"/>
    <w:rsid w:val="00974519"/>
    <w:rsid w:val="009A3BDF"/>
    <w:rsid w:val="009D360E"/>
    <w:rsid w:val="00A555BE"/>
    <w:rsid w:val="00A9566F"/>
    <w:rsid w:val="00AA2A89"/>
    <w:rsid w:val="00AF23F1"/>
    <w:rsid w:val="00AF4204"/>
    <w:rsid w:val="00B07CC5"/>
    <w:rsid w:val="00B164B5"/>
    <w:rsid w:val="00B2799A"/>
    <w:rsid w:val="00B77D86"/>
    <w:rsid w:val="00B97245"/>
    <w:rsid w:val="00BA41A7"/>
    <w:rsid w:val="00BE4C3D"/>
    <w:rsid w:val="00BE6806"/>
    <w:rsid w:val="00C01ECD"/>
    <w:rsid w:val="00C57817"/>
    <w:rsid w:val="00C61CB6"/>
    <w:rsid w:val="00CA7A1F"/>
    <w:rsid w:val="00CE621C"/>
    <w:rsid w:val="00D218FA"/>
    <w:rsid w:val="00D41503"/>
    <w:rsid w:val="00D71997"/>
    <w:rsid w:val="00D94677"/>
    <w:rsid w:val="00DE0039"/>
    <w:rsid w:val="00E24F23"/>
    <w:rsid w:val="00E51B18"/>
    <w:rsid w:val="00E630D7"/>
    <w:rsid w:val="00E77651"/>
    <w:rsid w:val="00EA361B"/>
    <w:rsid w:val="00EB21D1"/>
    <w:rsid w:val="00F573F3"/>
    <w:rsid w:val="00FA29B1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84035"/>
  <w15:chartTrackingRefBased/>
  <w15:docId w15:val="{18D53DF9-39AF-4EB0-96C3-1845D66E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01CB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201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0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0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201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0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201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0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060A"/>
  </w:style>
  <w:style w:type="paragraph" w:styleId="Fuzeile">
    <w:name w:val="footer"/>
    <w:basedOn w:val="Standard"/>
    <w:link w:val="FuzeileZchn"/>
    <w:uiPriority w:val="99"/>
    <w:unhideWhenUsed/>
    <w:rsid w:val="00930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060A"/>
  </w:style>
  <w:style w:type="character" w:styleId="Platzhaltertext">
    <w:name w:val="Placeholder Text"/>
    <w:basedOn w:val="Absatz-Standardschriftart"/>
    <w:uiPriority w:val="99"/>
    <w:semiHidden/>
    <w:rsid w:val="009306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143C"/>
    <w:rPr>
      <w:color w:val="0563C1" w:themeColor="hyperlink"/>
      <w:u w:val="single"/>
    </w:rPr>
  </w:style>
  <w:style w:type="character" w:customStyle="1" w:styleId="PHNeu">
    <w:name w:val="PH Neu"/>
    <w:basedOn w:val="Absatz-Standardschriftart"/>
    <w:uiPriority w:val="1"/>
    <w:rsid w:val="00585073"/>
    <w:rPr>
      <w:rFonts w:ascii="Tw Cen MT" w:hAnsi="Tw Cen MT"/>
      <w:sz w:val="22"/>
    </w:rPr>
  </w:style>
  <w:style w:type="character" w:customStyle="1" w:styleId="Formatvorlage1">
    <w:name w:val="Formatvorlage1"/>
    <w:basedOn w:val="Absatz-Standardschriftart"/>
    <w:uiPriority w:val="1"/>
    <w:rsid w:val="00585073"/>
    <w:rPr>
      <w:rFonts w:ascii="Tw Cen MT" w:hAnsi="Tw Cen MT"/>
      <w:sz w:val="22"/>
    </w:rPr>
  </w:style>
  <w:style w:type="character" w:customStyle="1" w:styleId="DT">
    <w:name w:val="DT"/>
    <w:basedOn w:val="Absatz-Standardschriftart"/>
    <w:uiPriority w:val="1"/>
    <w:rsid w:val="00585073"/>
    <w:rPr>
      <w:rFonts w:ascii="Tw Cen MT" w:hAnsi="Tw Cen MT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F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FA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201C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20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0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0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0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01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01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ett">
    <w:name w:val="Strong"/>
    <w:basedOn w:val="Absatz-Standardschriftart"/>
    <w:uiPriority w:val="22"/>
    <w:qFormat/>
    <w:rsid w:val="008201CB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8201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01CB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01C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01CB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8201CB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8201CB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8201CB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8201C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74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258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258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258D"/>
    <w:rPr>
      <w:vertAlign w:val="superscript"/>
    </w:rPr>
  </w:style>
  <w:style w:type="paragraph" w:customStyle="1" w:styleId="Default">
    <w:name w:val="Default"/>
    <w:rsid w:val="00E776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a843\AppData\Local\Temp\neues%20Briefformular,%20Februar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066F2D297A4F20B97EA4464E531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F57CE-1989-4372-8085-138F1EBCDC32}"/>
      </w:docPartPr>
      <w:docPartBody>
        <w:p w:rsidR="00A927F3" w:rsidRDefault="0040493F">
          <w:pPr>
            <w:pStyle w:val="74066F2D297A4F20B97EA4464E531A00"/>
          </w:pPr>
          <w:r w:rsidRPr="00585073">
            <w:rPr>
              <w:rStyle w:val="PHNeu"/>
            </w:rPr>
            <w:t>Anrede</w:t>
          </w:r>
        </w:p>
      </w:docPartBody>
    </w:docPart>
    <w:docPart>
      <w:docPartPr>
        <w:name w:val="98DC0B41434D4543B6354E0640FEE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61326-77E1-42CF-866B-9C6B4DC58494}"/>
      </w:docPartPr>
      <w:docPartBody>
        <w:p w:rsidR="00A927F3" w:rsidRDefault="0040493F">
          <w:pPr>
            <w:pStyle w:val="98DC0B41434D4543B6354E0640FEE66E"/>
          </w:pPr>
          <w:r w:rsidRPr="00B600B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039FDFD95048FEB334EE4A65CB4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3FAC9-E045-45F0-A8AF-A0998A350454}"/>
      </w:docPartPr>
      <w:docPartBody>
        <w:p w:rsidR="00A927F3" w:rsidRDefault="0040493F">
          <w:pPr>
            <w:pStyle w:val="C1039FDFD95048FEB334EE4A65CB4303"/>
          </w:pPr>
          <w:r w:rsidRPr="00B600B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1F4EEE3539142D6B25BE79498E1D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885B4-4840-458C-A159-348FFBDEE849}"/>
      </w:docPartPr>
      <w:docPartBody>
        <w:p w:rsidR="00A927F3" w:rsidRDefault="0040493F">
          <w:pPr>
            <w:pStyle w:val="91F4EEE3539142D6B25BE79498E1DF51"/>
          </w:pPr>
          <w:r>
            <w:rPr>
              <w:rStyle w:val="Platzhaltertext"/>
            </w:rPr>
            <w:t>Sehr geehrte Damen und Herren,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3F"/>
    <w:rsid w:val="00083B9E"/>
    <w:rsid w:val="001E0782"/>
    <w:rsid w:val="00374B07"/>
    <w:rsid w:val="003F6F23"/>
    <w:rsid w:val="0040493F"/>
    <w:rsid w:val="004542B6"/>
    <w:rsid w:val="006C6237"/>
    <w:rsid w:val="0097097D"/>
    <w:rsid w:val="0099572D"/>
    <w:rsid w:val="00A927F3"/>
    <w:rsid w:val="00B54B8C"/>
    <w:rsid w:val="00C675A6"/>
    <w:rsid w:val="00E2173E"/>
    <w:rsid w:val="00F020A9"/>
    <w:rsid w:val="00F1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4B07"/>
    <w:rPr>
      <w:color w:val="808080"/>
    </w:rPr>
  </w:style>
  <w:style w:type="paragraph" w:customStyle="1" w:styleId="B0CF19F40DEA48E1B0F4C47DD83DD847">
    <w:name w:val="B0CF19F40DEA48E1B0F4C47DD83DD847"/>
  </w:style>
  <w:style w:type="character" w:customStyle="1" w:styleId="PHNeu">
    <w:name w:val="PH Neu"/>
    <w:basedOn w:val="Absatz-Standardschriftart"/>
    <w:uiPriority w:val="1"/>
    <w:rPr>
      <w:rFonts w:ascii="Tw Cen MT" w:hAnsi="Tw Cen MT"/>
      <w:sz w:val="22"/>
    </w:rPr>
  </w:style>
  <w:style w:type="paragraph" w:customStyle="1" w:styleId="74066F2D297A4F20B97EA4464E531A00">
    <w:name w:val="74066F2D297A4F20B97EA4464E531A00"/>
  </w:style>
  <w:style w:type="paragraph" w:customStyle="1" w:styleId="597A916D6536442CBF9F7E5316AE14BE">
    <w:name w:val="597A916D6536442CBF9F7E5316AE14BE"/>
  </w:style>
  <w:style w:type="paragraph" w:customStyle="1" w:styleId="98DC0B41434D4543B6354E0640FEE66E">
    <w:name w:val="98DC0B41434D4543B6354E0640FEE66E"/>
  </w:style>
  <w:style w:type="paragraph" w:customStyle="1" w:styleId="C1039FDFD95048FEB334EE4A65CB4303">
    <w:name w:val="C1039FDFD95048FEB334EE4A65CB4303"/>
  </w:style>
  <w:style w:type="paragraph" w:customStyle="1" w:styleId="91F4EEE3539142D6B25BE79498E1DF51">
    <w:name w:val="91F4EEE3539142D6B25BE79498E1DF51"/>
  </w:style>
  <w:style w:type="paragraph" w:customStyle="1" w:styleId="8F3A9F8A0E584DD68420BED2ACEA4A0F">
    <w:name w:val="8F3A9F8A0E584DD68420BED2ACEA4A0F"/>
    <w:rsid w:val="00374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Pädagogische Hochschule | Oberbettringer Straße 200 | D-73525 Schwäbisch Gmünd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11DBE9-254D-479E-8114-FD64AC68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 Briefformular, Februar 2019.dotx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Welzel, Peter</dc:creator>
  <cp:keywords/>
  <dc:description/>
  <cp:lastModifiedBy>Liebendörfer, Michael</cp:lastModifiedBy>
  <cp:revision>3</cp:revision>
  <cp:lastPrinted>2019-07-30T09:39:00Z</cp:lastPrinted>
  <dcterms:created xsi:type="dcterms:W3CDTF">2025-08-07T09:09:00Z</dcterms:created>
  <dcterms:modified xsi:type="dcterms:W3CDTF">2025-08-07T09:16:00Z</dcterms:modified>
</cp:coreProperties>
</file>